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5AA4" w14:textId="2893E6C8" w:rsidR="003F1187" w:rsidRDefault="00164BFF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r w:rsidRPr="00164BFF"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957F4" wp14:editId="03B048C0">
                <wp:simplePos x="0" y="0"/>
                <wp:positionH relativeFrom="margin">
                  <wp:posOffset>80010</wp:posOffset>
                </wp:positionH>
                <wp:positionV relativeFrom="paragraph">
                  <wp:posOffset>0</wp:posOffset>
                </wp:positionV>
                <wp:extent cx="2000250" cy="2667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0697" w14:textId="3B3DCB34" w:rsidR="00164BFF" w:rsidRPr="00164BFF" w:rsidRDefault="00164B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4BFF">
                              <w:rPr>
                                <w:b/>
                                <w:bCs/>
                              </w:rPr>
                              <w:t>SCHEDA ALLEGATO N.10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957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.3pt;margin-top:0;width:157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">
                <v:textbox>
                  <w:txbxContent>
                    <w:p w14:paraId="64D50697" w14:textId="3B3DCB34" w:rsidR="00164BFF" w:rsidRPr="00164BFF" w:rsidRDefault="00164BFF">
                      <w:pPr>
                        <w:rPr>
                          <w:b/>
                          <w:bCs/>
                        </w:rPr>
                      </w:pPr>
                      <w:r w:rsidRPr="00164BFF">
                        <w:rPr>
                          <w:b/>
                          <w:bCs/>
                        </w:rPr>
                        <w:t>SCHEDA ALLEGATO N.10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DD8">
        <w:rPr>
          <w:rFonts w:ascii="Calibri" w:hAnsi="Calibri"/>
          <w:b/>
          <w:bCs/>
          <w:sz w:val="24"/>
          <w:szCs w:val="24"/>
        </w:rPr>
        <w:t xml:space="preserve">N.B.: </w:t>
      </w:r>
      <w:r w:rsidR="008B3DD8"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5pt;height:422.25pt" o:ole="">
            <v:imagedata r:id="rId7" o:title=""/>
          </v:shape>
          <o:OLEObject Type="Embed" ProgID="Excel.Sheet.12" ShapeID="_x0000_i1025" DrawAspect="Content" ObjectID="_1749287808" r:id="rId8"/>
        </w:object>
      </w:r>
    </w:p>
    <w:sectPr w:rsidR="00CB086B" w:rsidRPr="00D96493" w:rsidSect="00164BFF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426" w:right="1418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DAD1" w14:textId="77777777" w:rsidR="005A1F86" w:rsidRDefault="005A1F86">
      <w:r>
        <w:separator/>
      </w:r>
    </w:p>
  </w:endnote>
  <w:endnote w:type="continuationSeparator" w:id="0">
    <w:p w14:paraId="6D5B583F" w14:textId="77777777" w:rsidR="005A1F86" w:rsidRDefault="005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34A1" w14:textId="77777777" w:rsidR="005A1F86" w:rsidRDefault="005A1F86">
      <w:r>
        <w:separator/>
      </w:r>
    </w:p>
  </w:footnote>
  <w:footnote w:type="continuationSeparator" w:id="0">
    <w:p w14:paraId="028FB0CB" w14:textId="77777777" w:rsidR="005A1F86" w:rsidRDefault="005A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4BFF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1F86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5</cp:revision>
  <cp:lastPrinted>2016-07-15T08:29:00Z</cp:lastPrinted>
  <dcterms:created xsi:type="dcterms:W3CDTF">2023-05-21T18:10:00Z</dcterms:created>
  <dcterms:modified xsi:type="dcterms:W3CDTF">2023-06-26T10:30:00Z</dcterms:modified>
</cp:coreProperties>
</file>